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E79D" w14:textId="77777777" w:rsidR="00CB718F" w:rsidRDefault="00CB718F"/>
    <w:tbl>
      <w:tblPr>
        <w:tblW w:w="8982" w:type="dxa"/>
        <w:tblInd w:w="153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8982"/>
      </w:tblGrid>
      <w:tr w:rsidR="005B56EC" w14:paraId="7CEDCFAE" w14:textId="77777777" w:rsidTr="00EE50D0">
        <w:tc>
          <w:tcPr>
            <w:tcW w:w="8982" w:type="dxa"/>
            <w:tcBorders>
              <w:bottom w:val="single" w:sz="4" w:space="0" w:color="000000"/>
            </w:tcBorders>
            <w:vAlign w:val="center"/>
          </w:tcPr>
          <w:p w14:paraId="45F25684" w14:textId="77777777" w:rsidR="005B56EC" w:rsidRPr="005B56EC" w:rsidRDefault="00552E6F" w:rsidP="00552E6F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instrText xml:space="preserve"> MACROBUTTON  AcceptAllChangesInDoc </w:instrText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instrText xml:space="preserve">MACROBUTTON NoMacro Click here and type Student Name </w:instrText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56EC" w14:paraId="5D2433D7" w14:textId="77777777" w:rsidTr="00CC5CAC">
        <w:trPr>
          <w:trHeight w:val="472"/>
        </w:trPr>
        <w:tc>
          <w:tcPr>
            <w:tcW w:w="8982" w:type="dxa"/>
            <w:tcBorders>
              <w:top w:val="single" w:sz="4" w:space="0" w:color="000000"/>
            </w:tcBorders>
          </w:tcPr>
          <w:p w14:paraId="4A453C39" w14:textId="5F521880" w:rsidR="005B56EC" w:rsidRDefault="005B56EC" w:rsidP="005B56EC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Cs w:val="18"/>
              </w:rPr>
              <w:t>Student Name (</w:t>
            </w:r>
            <w:r w:rsidR="00CC5CAC">
              <w:rPr>
                <w:rStyle w:val="Emphasis"/>
                <w:rFonts w:ascii="Arial" w:hAnsi="Arial" w:cs="Arial"/>
                <w:szCs w:val="18"/>
              </w:rPr>
              <w:t>Last name</w:t>
            </w:r>
            <w:r>
              <w:rPr>
                <w:rStyle w:val="Emphasis"/>
                <w:rFonts w:ascii="Arial" w:hAnsi="Arial" w:cs="Arial"/>
                <w:szCs w:val="18"/>
              </w:rPr>
              <w:t xml:space="preserve">, </w:t>
            </w:r>
            <w:r w:rsidR="00CC5CAC">
              <w:rPr>
                <w:rStyle w:val="Emphasis"/>
                <w:rFonts w:ascii="Arial" w:hAnsi="Arial" w:cs="Arial"/>
                <w:szCs w:val="18"/>
              </w:rPr>
              <w:t>First</w:t>
            </w:r>
            <w:r>
              <w:rPr>
                <w:rStyle w:val="Emphasis"/>
                <w:rFonts w:ascii="Arial" w:hAnsi="Arial" w:cs="Arial"/>
                <w:szCs w:val="18"/>
              </w:rPr>
              <w:t xml:space="preserve"> name)</w:t>
            </w:r>
          </w:p>
        </w:tc>
      </w:tr>
      <w:tr w:rsidR="009031AA" w14:paraId="17A439FD" w14:textId="77777777" w:rsidTr="00712528">
        <w:tc>
          <w:tcPr>
            <w:tcW w:w="8982" w:type="dxa"/>
            <w:tcBorders>
              <w:bottom w:val="single" w:sz="4" w:space="0" w:color="000000"/>
            </w:tcBorders>
            <w:vAlign w:val="center"/>
          </w:tcPr>
          <w:p w14:paraId="50E5B6D7" w14:textId="77777777" w:rsidR="009031AA" w:rsidRPr="005B56EC" w:rsidRDefault="00552E6F" w:rsidP="00552E6F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instrText xml:space="preserve">MACROBUTTON NoMacro Click here and type Title </w:instrText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718F" w14:paraId="558D493B" w14:textId="77777777" w:rsidTr="00CC5CAC">
        <w:trPr>
          <w:trHeight w:val="391"/>
        </w:trPr>
        <w:tc>
          <w:tcPr>
            <w:tcW w:w="8982" w:type="dxa"/>
            <w:tcBorders>
              <w:top w:val="single" w:sz="4" w:space="0" w:color="000000"/>
            </w:tcBorders>
            <w:vAlign w:val="center"/>
          </w:tcPr>
          <w:p w14:paraId="12515742" w14:textId="37DD6023" w:rsidR="00CC5CAC" w:rsidRDefault="00CB718F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Cs w:val="18"/>
              </w:rPr>
              <w:t>Working Title of Thesis or Project</w:t>
            </w:r>
            <w:r w:rsidR="00735EC2">
              <w:rPr>
                <w:rStyle w:val="Emphasis"/>
                <w:rFonts w:ascii="Arial" w:hAnsi="Arial" w:cs="Arial"/>
                <w:szCs w:val="18"/>
              </w:rPr>
              <w:t xml:space="preserve"> (Please attach a copy of the proposal for the file)</w:t>
            </w:r>
          </w:p>
        </w:tc>
      </w:tr>
    </w:tbl>
    <w:p w14:paraId="05EAEE0F" w14:textId="4D4F6092" w:rsidR="00CE7FF7" w:rsidRDefault="00CE7FF7">
      <w:pPr>
        <w:pStyle w:val="BodyText"/>
        <w:spacing w:after="240" w:line="240" w:lineRule="auto"/>
        <w:ind w:left="0"/>
        <w:jc w:val="left"/>
        <w:rPr>
          <w:rStyle w:val="Emphasis"/>
          <w:rFonts w:ascii="Arial" w:hAnsi="Arial" w:cs="Arial"/>
          <w:b/>
          <w:sz w:val="22"/>
          <w:szCs w:val="22"/>
        </w:rPr>
      </w:pPr>
      <w:r>
        <w:rPr>
          <w:rStyle w:val="Emphasis"/>
          <w:rFonts w:ascii="Arial" w:hAnsi="Arial" w:cs="Arial"/>
          <w:szCs w:val="18"/>
        </w:rPr>
        <w:br/>
      </w:r>
    </w:p>
    <w:tbl>
      <w:tblPr>
        <w:tblW w:w="8982" w:type="dxa"/>
        <w:tblInd w:w="117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5"/>
        <w:gridCol w:w="4430"/>
        <w:gridCol w:w="315"/>
        <w:gridCol w:w="4176"/>
        <w:gridCol w:w="36"/>
      </w:tblGrid>
      <w:tr w:rsidR="00CE7FF7" w14:paraId="3A2D3D8A" w14:textId="77777777" w:rsidTr="00240315">
        <w:trPr>
          <w:gridBefore w:val="1"/>
          <w:gridAfter w:val="1"/>
          <w:wBefore w:w="25" w:type="dxa"/>
          <w:wAfter w:w="36" w:type="dxa"/>
        </w:trPr>
        <w:tc>
          <w:tcPr>
            <w:tcW w:w="4430" w:type="dxa"/>
            <w:tcBorders>
              <w:bottom w:val="single" w:sz="4" w:space="0" w:color="000000"/>
            </w:tcBorders>
          </w:tcPr>
          <w:p w14:paraId="573D0240" w14:textId="77777777" w:rsidR="00CE7FF7" w:rsidRDefault="00CE7FF7" w:rsidP="00752F89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instrText>MACROBUTTON NoMacro Click &amp; type Supervisor Name</w:instrText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5" w:type="dxa"/>
          </w:tcPr>
          <w:p w14:paraId="5A8C23D2" w14:textId="77777777" w:rsidR="00CE7FF7" w:rsidRDefault="00CE7FF7" w:rsidP="00752F89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</w:p>
        </w:tc>
        <w:tc>
          <w:tcPr>
            <w:tcW w:w="4176" w:type="dxa"/>
            <w:tcBorders>
              <w:bottom w:val="single" w:sz="4" w:space="0" w:color="000000"/>
            </w:tcBorders>
          </w:tcPr>
          <w:p w14:paraId="4D470F92" w14:textId="77777777" w:rsidR="00CE7FF7" w:rsidRDefault="00CE7FF7" w:rsidP="00752F89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instrText xml:space="preserve">MACROBUTTON NoMacro Click &amp; type Email Address </w:instrText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7FF7" w14:paraId="7AA1DE3F" w14:textId="77777777" w:rsidTr="00240315">
        <w:trPr>
          <w:gridBefore w:val="1"/>
          <w:gridAfter w:val="1"/>
          <w:wBefore w:w="25" w:type="dxa"/>
          <w:wAfter w:w="36" w:type="dxa"/>
          <w:trHeight w:val="720"/>
        </w:trPr>
        <w:tc>
          <w:tcPr>
            <w:tcW w:w="4430" w:type="dxa"/>
            <w:tcBorders>
              <w:top w:val="single" w:sz="4" w:space="0" w:color="000000"/>
            </w:tcBorders>
          </w:tcPr>
          <w:p w14:paraId="749EA761" w14:textId="77777777" w:rsidR="00CE7FF7" w:rsidRDefault="00CE7FF7" w:rsidP="00752F89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Cs w:val="18"/>
              </w:rPr>
              <w:t>Supervisor name</w:t>
            </w:r>
          </w:p>
        </w:tc>
        <w:tc>
          <w:tcPr>
            <w:tcW w:w="315" w:type="dxa"/>
          </w:tcPr>
          <w:p w14:paraId="058822B0" w14:textId="77777777" w:rsidR="00CE7FF7" w:rsidRDefault="00CE7FF7" w:rsidP="00752F89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</w:p>
        </w:tc>
        <w:tc>
          <w:tcPr>
            <w:tcW w:w="4176" w:type="dxa"/>
          </w:tcPr>
          <w:p w14:paraId="52A76386" w14:textId="77777777" w:rsidR="00CE7FF7" w:rsidRDefault="00CE7FF7" w:rsidP="00752F89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Cs w:val="18"/>
              </w:rPr>
              <w:t>Email address</w:t>
            </w:r>
          </w:p>
        </w:tc>
      </w:tr>
      <w:tr w:rsidR="00CE7FF7" w14:paraId="384E0261" w14:textId="77777777" w:rsidTr="002403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" w:type="dxa"/>
          <w:wAfter w:w="36" w:type="dxa"/>
        </w:trPr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D81D89" w14:textId="77777777" w:rsidR="00CE7FF7" w:rsidRDefault="00CE7FF7" w:rsidP="00752F89">
            <w:pPr>
              <w:pStyle w:val="BodyText"/>
              <w:tabs>
                <w:tab w:val="left" w:pos="405"/>
                <w:tab w:val="right" w:pos="4239"/>
              </w:tabs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instrText>MACROBUTTON NoMacro Click &amp; type Second Reader Name</w:instrText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1D3FB" w14:textId="77777777" w:rsidR="00CE7FF7" w:rsidRDefault="00CE7FF7" w:rsidP="00752F89">
            <w:pPr>
              <w:pStyle w:val="BodyText"/>
              <w:spacing w:after="0" w:line="240" w:lineRule="auto"/>
              <w:ind w:left="0"/>
              <w:jc w:val="right"/>
              <w:rPr>
                <w:rStyle w:val="Emphasis"/>
                <w:rFonts w:ascii="Arial" w:hAnsi="Arial" w:cs="Arial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F5E1B66" w14:textId="77777777" w:rsidR="00CE7FF7" w:rsidRDefault="00CE7FF7" w:rsidP="00752F89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instrText xml:space="preserve">MACROBUTTON NoMacro Click &amp; type Email Address </w:instrText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7FF7" w14:paraId="4DA302D5" w14:textId="77777777" w:rsidTr="002403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" w:type="dxa"/>
          <w:wAfter w:w="36" w:type="dxa"/>
          <w:trHeight w:val="720"/>
        </w:trPr>
        <w:tc>
          <w:tcPr>
            <w:tcW w:w="44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BE136A" w14:textId="2CBB66CB" w:rsidR="00CE7FF7" w:rsidRDefault="00CC5CAC" w:rsidP="00752F89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Cs w:val="18"/>
              </w:rPr>
              <w:t>Second Reader</w:t>
            </w:r>
            <w:r w:rsidR="003B07DB">
              <w:rPr>
                <w:rStyle w:val="Emphasis"/>
                <w:rFonts w:ascii="Arial" w:hAnsi="Arial" w:cs="Arial"/>
                <w:szCs w:val="18"/>
              </w:rPr>
              <w:t xml:space="preserve"> /</w:t>
            </w:r>
            <w:r>
              <w:rPr>
                <w:rStyle w:val="Emphasis"/>
                <w:rFonts w:ascii="Arial" w:hAnsi="Arial" w:cs="Arial"/>
                <w:szCs w:val="18"/>
              </w:rPr>
              <w:t xml:space="preserve"> </w:t>
            </w:r>
            <w:r w:rsidR="003B07DB">
              <w:rPr>
                <w:rStyle w:val="Emphasis"/>
                <w:rFonts w:ascii="Arial" w:hAnsi="Arial" w:cs="Arial"/>
                <w:szCs w:val="18"/>
              </w:rPr>
              <w:t xml:space="preserve">Committee member </w:t>
            </w:r>
            <w:r w:rsidR="00CE7FF7">
              <w:rPr>
                <w:rStyle w:val="Emphasis"/>
                <w:rFonts w:ascii="Arial" w:hAnsi="Arial" w:cs="Arial"/>
                <w:szCs w:val="18"/>
              </w:rPr>
              <w:t>name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B8A9F" w14:textId="77777777" w:rsidR="00CE7FF7" w:rsidRDefault="00CE7FF7" w:rsidP="00752F89">
            <w:pPr>
              <w:pStyle w:val="BodyText"/>
              <w:spacing w:after="0" w:line="240" w:lineRule="auto"/>
              <w:ind w:left="0"/>
              <w:jc w:val="right"/>
              <w:rPr>
                <w:rStyle w:val="Emphasis"/>
                <w:rFonts w:ascii="Arial" w:hAnsi="Arial" w:cs="Arial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4601C9AE" w14:textId="77777777" w:rsidR="00CE7FF7" w:rsidRDefault="00CE7FF7" w:rsidP="000C4457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Cs w:val="18"/>
              </w:rPr>
              <w:t>Email address</w:t>
            </w:r>
          </w:p>
        </w:tc>
      </w:tr>
      <w:tr w:rsidR="00CB718F" w14:paraId="77BD861A" w14:textId="77777777" w:rsidTr="00CE7F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BD71A4" w14:textId="77777777" w:rsidR="00CB718F" w:rsidRDefault="00735EC2">
            <w:pPr>
              <w:pStyle w:val="BodyText"/>
              <w:spacing w:after="240" w:line="240" w:lineRule="auto"/>
              <w:ind w:left="0"/>
              <w:jc w:val="left"/>
              <w:rPr>
                <w:rStyle w:val="Emphasis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b/>
                <w:sz w:val="22"/>
                <w:szCs w:val="22"/>
              </w:rPr>
              <w:t>Acknowledgment that the process is complete</w:t>
            </w:r>
            <w:r w:rsidR="00CB718F">
              <w:rPr>
                <w:rStyle w:val="Emphasis"/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B718F" w:rsidRPr="005B56EC" w14:paraId="0FB65E67" w14:textId="77777777" w:rsidTr="00CE7F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4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50266F" w14:textId="77777777" w:rsidR="00CB718F" w:rsidRDefault="00CB718F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  <w:p w14:paraId="3CCE985E" w14:textId="3C0FB9CF" w:rsidR="00CC5CAC" w:rsidRPr="005B56EC" w:rsidRDefault="00CC5CAC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CB830FA" w14:textId="77777777" w:rsidR="00CB718F" w:rsidRPr="005B56EC" w:rsidRDefault="00CB718F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13771D" w14:textId="77777777" w:rsidR="00CB718F" w:rsidRDefault="00CB718F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  <w:p w14:paraId="213BD711" w14:textId="77777777" w:rsidR="00CC5CAC" w:rsidRPr="005B56EC" w:rsidRDefault="00CC5CAC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</w:tr>
      <w:tr w:rsidR="005B56EC" w14:paraId="6E77927C" w14:textId="77777777" w:rsidTr="00531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44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5043DF" w14:textId="6983A979" w:rsidR="005B56EC" w:rsidRDefault="00FC6741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Cs w:val="18"/>
              </w:rPr>
              <w:t>Graduate Chair, Screen Cultures &amp; Curatorial Studies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C48B387" w14:textId="77777777" w:rsidR="005B56EC" w:rsidRDefault="005B56EC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C2300" w14:textId="77777777" w:rsidR="005B56EC" w:rsidRDefault="005B56EC">
            <w:pPr>
              <w:pStyle w:val="BodyText"/>
              <w:spacing w:after="0" w:line="240" w:lineRule="auto"/>
              <w:ind w:left="0"/>
              <w:jc w:val="left"/>
              <w:rPr>
                <w:rStyle w:val="Emphasis"/>
                <w:rFonts w:ascii="Arial" w:hAnsi="Arial" w:cs="Arial"/>
                <w:szCs w:val="18"/>
              </w:rPr>
            </w:pPr>
            <w:r>
              <w:rPr>
                <w:rStyle w:val="Emphasis"/>
                <w:rFonts w:ascii="Arial" w:hAnsi="Arial" w:cs="Arial"/>
                <w:szCs w:val="18"/>
              </w:rPr>
              <w:t>Date</w:t>
            </w:r>
          </w:p>
        </w:tc>
      </w:tr>
    </w:tbl>
    <w:p w14:paraId="7C3B96EE" w14:textId="77777777" w:rsidR="00CB718F" w:rsidRDefault="00CB718F">
      <w:pPr>
        <w:rPr>
          <w:rFonts w:ascii="Palatino Linotype" w:hAnsi="Palatino Linotype"/>
          <w:sz w:val="22"/>
          <w:szCs w:val="22"/>
        </w:rPr>
      </w:pPr>
    </w:p>
    <w:p w14:paraId="0DEFF480" w14:textId="77777777" w:rsidR="003B07DB" w:rsidRDefault="00CB718F">
      <w:pPr>
        <w:rPr>
          <w:rFonts w:cs="Arial"/>
          <w:sz w:val="22"/>
          <w:szCs w:val="22"/>
        </w:rPr>
      </w:pPr>
      <w:r w:rsidRPr="00CC5CAC">
        <w:rPr>
          <w:rFonts w:cs="Arial"/>
          <w:sz w:val="22"/>
          <w:szCs w:val="22"/>
        </w:rPr>
        <w:t xml:space="preserve">N.B. </w:t>
      </w:r>
    </w:p>
    <w:p w14:paraId="712D7B85" w14:textId="77267A26" w:rsidR="003B07DB" w:rsidRDefault="003B07DB">
      <w:pPr>
        <w:rPr>
          <w:rFonts w:cs="Arial"/>
          <w:sz w:val="22"/>
          <w:szCs w:val="22"/>
        </w:rPr>
      </w:pPr>
      <w:r w:rsidRPr="00CC5CAC">
        <w:rPr>
          <w:rFonts w:cs="Arial"/>
          <w:sz w:val="22"/>
          <w:szCs w:val="22"/>
        </w:rPr>
        <w:t xml:space="preserve">When this form is submitted to </w:t>
      </w:r>
      <w:hyperlink r:id="rId7" w:history="1">
        <w:r w:rsidR="00E57CE9" w:rsidRPr="001B2187">
          <w:rPr>
            <w:rStyle w:val="Hyperlink"/>
            <w:rFonts w:cs="Arial"/>
            <w:sz w:val="22"/>
            <w:szCs w:val="22"/>
          </w:rPr>
          <w:t>graduatefilm@queensu.ca</w:t>
        </w:r>
      </w:hyperlink>
      <w:r w:rsidR="00E57CE9">
        <w:rPr>
          <w:rFonts w:cs="Arial"/>
          <w:sz w:val="22"/>
          <w:szCs w:val="22"/>
        </w:rPr>
        <w:t xml:space="preserve"> </w:t>
      </w:r>
      <w:r w:rsidRPr="00CC5CAC">
        <w:rPr>
          <w:rFonts w:cs="Arial"/>
          <w:sz w:val="22"/>
          <w:szCs w:val="22"/>
        </w:rPr>
        <w:t xml:space="preserve">for the </w:t>
      </w:r>
      <w:r w:rsidR="00E57CE9">
        <w:rPr>
          <w:rFonts w:cs="Arial"/>
          <w:sz w:val="22"/>
          <w:szCs w:val="22"/>
        </w:rPr>
        <w:t>Graduate Chair’s</w:t>
      </w:r>
      <w:r w:rsidRPr="00CC5CAC">
        <w:rPr>
          <w:rFonts w:cs="Arial"/>
          <w:sz w:val="22"/>
          <w:szCs w:val="22"/>
        </w:rPr>
        <w:t xml:space="preserve"> signature, please include a copy of the proposal.</w:t>
      </w:r>
    </w:p>
    <w:p w14:paraId="151A1A48" w14:textId="2FE4A227" w:rsidR="00CB718F" w:rsidRPr="00CC5CAC" w:rsidRDefault="00CB718F">
      <w:pPr>
        <w:rPr>
          <w:rFonts w:cs="Arial"/>
          <w:sz w:val="22"/>
          <w:szCs w:val="22"/>
        </w:rPr>
      </w:pPr>
      <w:r w:rsidRPr="00CC5CAC">
        <w:rPr>
          <w:rFonts w:cs="Arial"/>
          <w:sz w:val="22"/>
          <w:szCs w:val="22"/>
        </w:rPr>
        <w:t>Students must continue to register each term until all degree requirements are complete, including defen</w:t>
      </w:r>
      <w:r w:rsidR="003E651B" w:rsidRPr="00CC5CAC">
        <w:rPr>
          <w:rFonts w:cs="Arial"/>
          <w:sz w:val="22"/>
          <w:szCs w:val="22"/>
        </w:rPr>
        <w:t>c</w:t>
      </w:r>
      <w:r w:rsidRPr="00CC5CAC">
        <w:rPr>
          <w:rFonts w:cs="Arial"/>
          <w:sz w:val="22"/>
          <w:szCs w:val="22"/>
        </w:rPr>
        <w:t xml:space="preserve">e of the thesis. Failure to do so will result in automatic withdrawal from the program. </w:t>
      </w:r>
    </w:p>
    <w:sectPr w:rsidR="00CB718F" w:rsidRPr="00CC5CAC" w:rsidSect="00301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0" w:right="1800" w:bottom="1440" w:left="1440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7227" w14:textId="77777777" w:rsidR="00301DA3" w:rsidRDefault="00301DA3">
      <w:r>
        <w:separator/>
      </w:r>
    </w:p>
  </w:endnote>
  <w:endnote w:type="continuationSeparator" w:id="0">
    <w:p w14:paraId="2E3D2834" w14:textId="77777777" w:rsidR="00301DA3" w:rsidRDefault="0030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TT">
    <w:panose1 w:val="020B0604020202020204"/>
    <w:charset w:val="00"/>
    <w:family w:val="auto"/>
    <w:pitch w:val="variable"/>
    <w:sig w:usb0="00000087" w:usb1="00000000" w:usb2="00000000" w:usb3="00000000" w:csb0="0000009B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61CD" w14:textId="77777777" w:rsidR="00CB718F" w:rsidRDefault="00C7258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B718F">
      <w:t>0</w:t>
    </w:r>
    <w:r>
      <w:fldChar w:fldCharType="end"/>
    </w:r>
  </w:p>
  <w:p w14:paraId="0671F814" w14:textId="77777777" w:rsidR="00CB718F" w:rsidRDefault="00CB71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6734" w14:textId="77777777" w:rsidR="00CB718F" w:rsidRDefault="00CB718F">
    <w:r>
      <w:sym w:font="Wingdings" w:char="F06C"/>
    </w:r>
    <w:r>
      <w:t xml:space="preserve">  Page </w:t>
    </w:r>
    <w:r w:rsidR="00C72584">
      <w:fldChar w:fldCharType="begin"/>
    </w:r>
    <w:r w:rsidR="00C72584">
      <w:instrText xml:space="preserve"> PAGE \* Arabic \* MERGEFORMAT </w:instrText>
    </w:r>
    <w:r w:rsidR="00C72584">
      <w:fldChar w:fldCharType="separate"/>
    </w:r>
    <w:r w:rsidR="00CE7FF7">
      <w:rPr>
        <w:noProof/>
      </w:rPr>
      <w:t>2</w:t>
    </w:r>
    <w:r w:rsidR="00C7258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6C8F" w14:textId="0BD665C5" w:rsidR="00FE592E" w:rsidRPr="00213F7C" w:rsidRDefault="00FE592E" w:rsidP="00213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CC3C" w14:textId="77777777" w:rsidR="00301DA3" w:rsidRDefault="00301DA3">
      <w:r>
        <w:separator/>
      </w:r>
    </w:p>
  </w:footnote>
  <w:footnote w:type="continuationSeparator" w:id="0">
    <w:p w14:paraId="796ADDFF" w14:textId="77777777" w:rsidR="00301DA3" w:rsidRDefault="0030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6340" w14:textId="77777777" w:rsidR="00213F7C" w:rsidRDefault="00213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61DC" w14:textId="75269C5C" w:rsidR="00CB718F" w:rsidRDefault="00CB718F">
    <w:r>
      <w:tab/>
    </w:r>
    <w:r>
      <w:tab/>
    </w:r>
    <w:r w:rsidR="00C72584">
      <w:fldChar w:fldCharType="begin"/>
    </w:r>
    <w:r w:rsidR="00C72584">
      <w:instrText xml:space="preserve"> TIME \@ "MMMM d, yyyy" </w:instrText>
    </w:r>
    <w:r w:rsidR="00C72584">
      <w:fldChar w:fldCharType="separate"/>
    </w:r>
    <w:r w:rsidR="00531B80">
      <w:rPr>
        <w:noProof/>
      </w:rPr>
      <w:t>May 13, 2024</w:t>
    </w:r>
    <w:r w:rsidR="00C7258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67BE" w14:textId="77777777" w:rsidR="00CB718F" w:rsidRDefault="00552E6F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3735451" wp14:editId="1A767DAC">
          <wp:simplePos x="0" y="0"/>
          <wp:positionH relativeFrom="margin">
            <wp:posOffset>4152900</wp:posOffset>
          </wp:positionH>
          <wp:positionV relativeFrom="paragraph">
            <wp:posOffset>-123825</wp:posOffset>
          </wp:positionV>
          <wp:extent cx="1743075" cy="1323975"/>
          <wp:effectExtent l="0" t="0" r="0" b="0"/>
          <wp:wrapNone/>
          <wp:docPr id="13" name="Picture 0" descr="Queens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QueensLogo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A5CF2B" w14:textId="77777777" w:rsidR="00CB718F" w:rsidRDefault="00CB718F"/>
  <w:p w14:paraId="4609A68C" w14:textId="070225DC" w:rsidR="00CB718F" w:rsidRDefault="00FC6741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B0572" wp14:editId="2EF5BAB1">
              <wp:simplePos x="0" y="0"/>
              <wp:positionH relativeFrom="column">
                <wp:posOffset>-85725</wp:posOffset>
              </wp:positionH>
              <wp:positionV relativeFrom="paragraph">
                <wp:posOffset>260350</wp:posOffset>
              </wp:positionV>
              <wp:extent cx="3733800" cy="13671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36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7E5F3" w14:textId="6C1DE1D2" w:rsidR="00CB718F" w:rsidRDefault="00FC6741">
                          <w:pPr>
                            <w:spacing w:line="360" w:lineRule="exact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Screen Cultures &amp; Curatorial Studies</w:t>
                          </w:r>
                        </w:p>
                        <w:p w14:paraId="39FD7BA3" w14:textId="3BD269BE" w:rsidR="00CB718F" w:rsidRDefault="00FC6741">
                          <w:pPr>
                            <w:spacing w:line="360" w:lineRule="exact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Master’s in SCCS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0B05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75pt;margin-top:20.5pt;width:294pt;height:107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/p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" filled="f" stroked="f">
              <v:textbox>
                <w:txbxContent>
                  <w:p w14:paraId="50B7E5F3" w14:textId="6C1DE1D2" w:rsidR="00CB718F" w:rsidRDefault="00FC6741">
                    <w:pPr>
                      <w:spacing w:line="360" w:lineRule="exact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Screen Cultures &amp; Curatorial Studies</w:t>
                    </w:r>
                  </w:p>
                  <w:p w14:paraId="39FD7BA3" w14:textId="3BD269BE" w:rsidR="00CB718F" w:rsidRDefault="00FC6741">
                    <w:pPr>
                      <w:spacing w:line="360" w:lineRule="exact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Master’s in SCCS</w:t>
                    </w:r>
                  </w:p>
                </w:txbxContent>
              </v:textbox>
            </v:shape>
          </w:pict>
        </mc:Fallback>
      </mc:AlternateContent>
    </w:r>
    <w:r w:rsidR="00552E6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BFE595" wp14:editId="1594BE55">
              <wp:simplePos x="0" y="0"/>
              <wp:positionH relativeFrom="column">
                <wp:posOffset>-88900</wp:posOffset>
              </wp:positionH>
              <wp:positionV relativeFrom="paragraph">
                <wp:posOffset>1032510</wp:posOffset>
              </wp:positionV>
              <wp:extent cx="5870575" cy="356400"/>
              <wp:effectExtent l="0" t="0" r="0" b="0"/>
              <wp:wrapSquare wrapText="bothSides"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0575" cy="3564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C57C1" w14:textId="3F934C1E" w:rsidR="00CB718F" w:rsidRPr="00735EC2" w:rsidRDefault="003E651B" w:rsidP="00735EC2">
                          <w:pPr>
                            <w:spacing w:line="360" w:lineRule="exac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Form </w:t>
                          </w:r>
                          <w:r w:rsidR="00091669">
                            <w:rPr>
                              <w:b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: </w:t>
                          </w:r>
                          <w:r w:rsidR="00CB718F" w:rsidRPr="00735EC2">
                            <w:rPr>
                              <w:b/>
                              <w:sz w:val="32"/>
                              <w:szCs w:val="32"/>
                            </w:rPr>
                            <w:t xml:space="preserve">Approval of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MA </w:t>
                          </w:r>
                          <w:r w:rsidR="00CB718F" w:rsidRPr="00735EC2">
                            <w:rPr>
                              <w:b/>
                              <w:sz w:val="32"/>
                              <w:szCs w:val="32"/>
                            </w:rPr>
                            <w:t>Proposal</w:t>
                          </w:r>
                          <w:r w:rsidR="009C5349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E59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7pt;margin-top:81.3pt;width:462.2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" fillcolor="#d8d8d8" stroked="f">
              <v:textbox>
                <w:txbxContent>
                  <w:p w14:paraId="0A9C57C1" w14:textId="3F934C1E" w:rsidR="00CB718F" w:rsidRPr="00735EC2" w:rsidRDefault="003E651B" w:rsidP="00735EC2">
                    <w:pPr>
                      <w:spacing w:line="360" w:lineRule="exact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Form </w:t>
                    </w:r>
                    <w:r w:rsidR="00091669">
                      <w:rPr>
                        <w:b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: </w:t>
                    </w:r>
                    <w:r w:rsidR="00CB718F" w:rsidRPr="00735EC2">
                      <w:rPr>
                        <w:b/>
                        <w:sz w:val="32"/>
                        <w:szCs w:val="32"/>
                      </w:rPr>
                      <w:t xml:space="preserve">Approval of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MA </w:t>
                    </w:r>
                    <w:r w:rsidR="00CB718F" w:rsidRPr="00735EC2">
                      <w:rPr>
                        <w:b/>
                        <w:sz w:val="32"/>
                        <w:szCs w:val="32"/>
                      </w:rPr>
                      <w:t>Proposal</w:t>
                    </w:r>
                    <w:r w:rsidR="009C5349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2E6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7D833" wp14:editId="58A5BD9E">
              <wp:simplePos x="0" y="0"/>
              <wp:positionH relativeFrom="page">
                <wp:posOffset>825500</wp:posOffset>
              </wp:positionH>
              <wp:positionV relativeFrom="page">
                <wp:posOffset>1750695</wp:posOffset>
              </wp:positionV>
              <wp:extent cx="5870575" cy="635"/>
              <wp:effectExtent l="15875" t="17145" r="19050" b="2032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7057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C4C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65pt;margin-top:137.85pt;width:462.2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" strokeweight="2pt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C2"/>
    <w:rsid w:val="00013918"/>
    <w:rsid w:val="00091669"/>
    <w:rsid w:val="000C4457"/>
    <w:rsid w:val="00161D60"/>
    <w:rsid w:val="00174A69"/>
    <w:rsid w:val="001764C5"/>
    <w:rsid w:val="00213F7C"/>
    <w:rsid w:val="0022018F"/>
    <w:rsid w:val="00240315"/>
    <w:rsid w:val="002E3038"/>
    <w:rsid w:val="00301DA3"/>
    <w:rsid w:val="00357601"/>
    <w:rsid w:val="003B07DB"/>
    <w:rsid w:val="003E651B"/>
    <w:rsid w:val="004272B9"/>
    <w:rsid w:val="004B434C"/>
    <w:rsid w:val="00531B80"/>
    <w:rsid w:val="00552E6F"/>
    <w:rsid w:val="005B56EC"/>
    <w:rsid w:val="00600677"/>
    <w:rsid w:val="00681BDB"/>
    <w:rsid w:val="0070059D"/>
    <w:rsid w:val="00735EC2"/>
    <w:rsid w:val="00893022"/>
    <w:rsid w:val="008A08C5"/>
    <w:rsid w:val="009031AA"/>
    <w:rsid w:val="009C5349"/>
    <w:rsid w:val="00A6356A"/>
    <w:rsid w:val="00B8434E"/>
    <w:rsid w:val="00B92A99"/>
    <w:rsid w:val="00B94902"/>
    <w:rsid w:val="00C17BC7"/>
    <w:rsid w:val="00C46534"/>
    <w:rsid w:val="00C72584"/>
    <w:rsid w:val="00CA679A"/>
    <w:rsid w:val="00CB718F"/>
    <w:rsid w:val="00CC5CAC"/>
    <w:rsid w:val="00CE119C"/>
    <w:rsid w:val="00CE7FF7"/>
    <w:rsid w:val="00D61452"/>
    <w:rsid w:val="00DA2B94"/>
    <w:rsid w:val="00E10B97"/>
    <w:rsid w:val="00E57CE9"/>
    <w:rsid w:val="00FC6741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92F5E"/>
  <w15:docId w15:val="{3229A902-EB3F-49A8-9E30-82B0B8FC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79A"/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A679A"/>
    <w:pPr>
      <w:spacing w:after="220" w:line="180" w:lineRule="atLeast"/>
      <w:ind w:left="835"/>
      <w:jc w:val="both"/>
    </w:pPr>
  </w:style>
  <w:style w:type="paragraph" w:customStyle="1" w:styleId="CompanyName">
    <w:name w:val="Company Name"/>
    <w:basedOn w:val="Normal"/>
    <w:rsid w:val="00CA679A"/>
    <w:pPr>
      <w:keepLines/>
      <w:shd w:val="solid" w:color="auto" w:fill="auto"/>
      <w:spacing w:line="320" w:lineRule="exact"/>
      <w:jc w:val="center"/>
    </w:pPr>
    <w:rPr>
      <w:rFonts w:ascii="Arial Black" w:hAnsi="Arial Black"/>
      <w:spacing w:val="-15"/>
      <w:sz w:val="32"/>
      <w:szCs w:val="32"/>
    </w:rPr>
  </w:style>
  <w:style w:type="paragraph" w:customStyle="1" w:styleId="DocumentLabel">
    <w:name w:val="Document Label"/>
    <w:basedOn w:val="Normal"/>
    <w:rsid w:val="00CA679A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CA679A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CA679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Label">
    <w:name w:val="Message Header Label"/>
    <w:rsid w:val="00CA679A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CA679A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Info">
    <w:name w:val="Company Info"/>
    <w:basedOn w:val="Normal"/>
    <w:rsid w:val="00CA679A"/>
    <w:pPr>
      <w:keepLines/>
      <w:spacing w:line="200" w:lineRule="atLeast"/>
    </w:pPr>
    <w:rPr>
      <w:spacing w:val="-2"/>
      <w:sz w:val="16"/>
    </w:rPr>
  </w:style>
  <w:style w:type="paragraph" w:styleId="Header">
    <w:name w:val="header"/>
    <w:basedOn w:val="Normal"/>
    <w:semiHidden/>
    <w:rsid w:val="00CA6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CA679A"/>
    <w:rPr>
      <w:rFonts w:ascii="Arial" w:hAnsi="Arial"/>
      <w:spacing w:val="-5"/>
    </w:rPr>
  </w:style>
  <w:style w:type="paragraph" w:customStyle="1" w:styleId="Address">
    <w:name w:val="Address"/>
    <w:basedOn w:val="Normal"/>
    <w:rsid w:val="00CA679A"/>
    <w:pPr>
      <w:tabs>
        <w:tab w:val="left" w:pos="360"/>
        <w:tab w:val="left" w:pos="450"/>
      </w:tabs>
      <w:spacing w:line="240" w:lineRule="exact"/>
    </w:pPr>
    <w:rPr>
      <w:rFonts w:ascii="PalatinoTT" w:eastAsia="Times" w:hAnsi="PalatinoTT"/>
      <w:spacing w:val="0"/>
      <w:sz w:val="18"/>
    </w:rPr>
  </w:style>
  <w:style w:type="paragraph" w:customStyle="1" w:styleId="Department">
    <w:name w:val="Department"/>
    <w:basedOn w:val="Normal"/>
    <w:rsid w:val="00CA679A"/>
    <w:pPr>
      <w:spacing w:after="100" w:line="200" w:lineRule="exact"/>
    </w:pPr>
    <w:rPr>
      <w:rFonts w:ascii="PalatinoTT" w:eastAsia="Times" w:hAnsi="PalatinoTT"/>
      <w:caps/>
      <w:spacing w:val="30"/>
      <w:sz w:val="14"/>
    </w:rPr>
  </w:style>
  <w:style w:type="paragraph" w:styleId="BalloonText">
    <w:name w:val="Balloon Text"/>
    <w:basedOn w:val="Normal"/>
    <w:rsid w:val="00CA6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CA679A"/>
    <w:rPr>
      <w:rFonts w:ascii="Tahoma" w:hAnsi="Tahoma" w:cs="Tahoma"/>
      <w:spacing w:val="-5"/>
      <w:sz w:val="16"/>
      <w:szCs w:val="16"/>
    </w:rPr>
  </w:style>
  <w:style w:type="paragraph" w:styleId="Footer">
    <w:name w:val="footer"/>
    <w:basedOn w:val="Normal"/>
    <w:semiHidden/>
    <w:rsid w:val="00CA6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CA679A"/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uiPriority w:val="99"/>
    <w:rsid w:val="00CA679A"/>
    <w:rPr>
      <w:rFonts w:ascii="Arial" w:hAnsi="Arial"/>
      <w:spacing w:val="-5"/>
    </w:rPr>
  </w:style>
  <w:style w:type="character" w:styleId="Hyperlink">
    <w:name w:val="Hyperlink"/>
    <w:basedOn w:val="DefaultParagraphFont"/>
    <w:semiHidden/>
    <w:rsid w:val="00CA67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uatefilm@queensu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le%20Gugler\My%20Documents\Templates\Letterhead\CulturalStudies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721B-F447-5145-B2DF-2FC5A1CA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Settings\Danielle Gugler\My Documents\Templates\Letterhead\CulturalStudiesMemo.dotx</Template>
  <TotalTime>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Surname (Please print)</vt:lpstr>
    </vt:vector>
  </TitlesOfParts>
  <Manager/>
  <Company>Microsoft Corporation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Surname (Please print)</dc:title>
  <dc:subject/>
  <dc:creator>Danielle Gugler</dc:creator>
  <cp:keywords/>
  <dc:description/>
  <cp:lastModifiedBy>Helga Smallwood</cp:lastModifiedBy>
  <cp:revision>6</cp:revision>
  <cp:lastPrinted>2016-01-14T19:54:00Z</cp:lastPrinted>
  <dcterms:created xsi:type="dcterms:W3CDTF">2024-03-11T16:14:00Z</dcterms:created>
  <dcterms:modified xsi:type="dcterms:W3CDTF">2024-05-13T15:12:00Z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TC010129531033</vt:lpwstr>
  </property>
</Properties>
</file>